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C1" w:rsidRPr="008A59AD" w:rsidRDefault="008811C1">
      <w:pPr>
        <w:rPr>
          <w:sz w:val="28"/>
          <w:szCs w:val="28"/>
        </w:rPr>
      </w:pPr>
      <w:r w:rsidRPr="008A59AD">
        <w:rPr>
          <w:sz w:val="28"/>
          <w:szCs w:val="28"/>
        </w:rPr>
        <w:t>Vážené dámy a páni</w:t>
      </w:r>
    </w:p>
    <w:p w:rsidR="008811C1" w:rsidRDefault="008811C1" w:rsidP="005A1434">
      <w:pPr>
        <w:jc w:val="both"/>
        <w:rPr>
          <w:sz w:val="28"/>
          <w:szCs w:val="28"/>
        </w:rPr>
      </w:pPr>
      <w:r w:rsidRPr="008A59AD">
        <w:rPr>
          <w:sz w:val="28"/>
          <w:szCs w:val="28"/>
        </w:rPr>
        <w:t>Volám sa Renáta Suchá . Som matkou piatich detí o ktoré sa starám sama. Momentálne bývam v zariadení Núdzového bývania pre ženy a deti  Jozefínum  v Dolnej Krupej. Do tohto zariadenia som sa dostala na základe toho, že som zostala s piatimi deťmi  bez strechy nad hlavou doslovne na ulici. Náš trvalý pobyt je v obci Domaňovce, okres Levoča, kde som spolu s deťmi bývala v nájomnom obecnom byte. Z tohto bytu nás starostka obce vysťahovala. Ako dôvod na naše vysťahovanie jej postačilo to, že som nezaplatila nájomné za 3 mesiace. Bolo to v období, keď som bola s dcérou Aničkou na materskej dovolenke. Od druha som sa musela aj s deťmi odsťahovať nakoľko nepracoval, sústavne požíval alkoholické nápoje a fyzicky ma napádal. Obdobie kedy som žila sama s deťmi v Domaňovciach bolo veľmi ťažké. Žili sme z materskej a rodinných prídavkov. Otec si voči deťom neplnil vyživovaciu povinnosť</w:t>
      </w:r>
      <w:r>
        <w:rPr>
          <w:sz w:val="28"/>
          <w:szCs w:val="28"/>
        </w:rPr>
        <w:t xml:space="preserve"> a vybavovanie </w:t>
      </w:r>
      <w:r w:rsidRPr="008A59AD">
        <w:rPr>
          <w:sz w:val="28"/>
          <w:szCs w:val="28"/>
        </w:rPr>
        <w:t>náhradné</w:t>
      </w:r>
      <w:r>
        <w:rPr>
          <w:sz w:val="28"/>
          <w:szCs w:val="28"/>
        </w:rPr>
        <w:t>ho</w:t>
      </w:r>
      <w:r w:rsidRPr="008A59AD">
        <w:rPr>
          <w:sz w:val="28"/>
          <w:szCs w:val="28"/>
        </w:rPr>
        <w:t xml:space="preserve"> výživné</w:t>
      </w:r>
      <w:r>
        <w:rPr>
          <w:sz w:val="28"/>
          <w:szCs w:val="28"/>
        </w:rPr>
        <w:t>ho</w:t>
      </w:r>
      <w:r w:rsidRPr="008A59AD">
        <w:rPr>
          <w:sz w:val="28"/>
          <w:szCs w:val="28"/>
        </w:rPr>
        <w:t xml:space="preserve"> od štátu bolo zdĺhavé</w:t>
      </w:r>
      <w:r>
        <w:rPr>
          <w:sz w:val="28"/>
          <w:szCs w:val="28"/>
        </w:rPr>
        <w:t>. J</w:t>
      </w:r>
      <w:r w:rsidRPr="008A59AD">
        <w:rPr>
          <w:sz w:val="28"/>
          <w:szCs w:val="28"/>
        </w:rPr>
        <w:t xml:space="preserve">a som v tomto období nemala skutočne z čoho platiť nájomné. Tak sa stalo, že som niekedy nezaplatila ale potom som nájomné doplatila. V lete 2010 som nezaplatila nájomné za tri mesiace. Chcela som ho doplatiť hneď ako by mi prišlo náhradné výživné. No pani starostka  bola neoblomná. Behom 48 hodín som sa musela vysťahovať. S deťmi som zostala na ulici. Snažili sa mi pomôcť rodičia. No v ich byte býva sestra s 3 deťmi a traja súrodenci. Pomohla mi charita cestou, ktorej som sa dostala až do Trnavského okresu do Zariadenia núdzového bývania Jozefínum v Dolnej Krupej. Môžem povedať, že na začiatku to bol šok pre mňa a hlavne deti, ktoré sa dostali do úplne neznámeho prostredia. No postupne sme si zvykli  a v zariadení sme našli dočasný domov. Rozhodla som sa, že zostanem bývať  v tomto kraji. Som si vedomá toho, že keby som sa vrátila späť moja šanca zamestnať sa by bola minimálna. Momentálne poberám dávku v hmotnej núdzi a spolu s náhradným výživným a rodinnými prídavkami je môj príjem 290 </w:t>
      </w:r>
      <w:r>
        <w:rPr>
          <w:sz w:val="28"/>
          <w:szCs w:val="28"/>
        </w:rPr>
        <w:t>€</w:t>
      </w:r>
      <w:r w:rsidRPr="008A59AD">
        <w:rPr>
          <w:sz w:val="28"/>
          <w:szCs w:val="28"/>
        </w:rPr>
        <w:t xml:space="preserve">. </w:t>
      </w:r>
      <w:r>
        <w:rPr>
          <w:sz w:val="28"/>
          <w:szCs w:val="28"/>
        </w:rPr>
        <w:t>Táto</w:t>
      </w:r>
      <w:r w:rsidRPr="008A59AD">
        <w:rPr>
          <w:sz w:val="28"/>
          <w:szCs w:val="28"/>
        </w:rPr>
        <w:t xml:space="preserve"> finančná čiastka </w:t>
      </w:r>
      <w:r>
        <w:rPr>
          <w:sz w:val="28"/>
          <w:szCs w:val="28"/>
        </w:rPr>
        <w:t>je pre 6 ľudí</w:t>
      </w:r>
      <w:r w:rsidRPr="008A59AD">
        <w:rPr>
          <w:sz w:val="28"/>
          <w:szCs w:val="28"/>
        </w:rPr>
        <w:t xml:space="preserve"> skutočne </w:t>
      </w:r>
      <w:r>
        <w:rPr>
          <w:sz w:val="28"/>
          <w:szCs w:val="28"/>
        </w:rPr>
        <w:t xml:space="preserve">horko – ťažko </w:t>
      </w:r>
      <w:r w:rsidRPr="008A59AD">
        <w:rPr>
          <w:sz w:val="28"/>
          <w:szCs w:val="28"/>
        </w:rPr>
        <w:t xml:space="preserve">len na prežitie. </w:t>
      </w:r>
      <w:r>
        <w:rPr>
          <w:sz w:val="28"/>
          <w:szCs w:val="28"/>
        </w:rPr>
        <w:t>A keď niektoré dieťa ochorie, alebo aj dve, už nám to absolútne nestačí, kvôli liekom sa musím zadlžovať.</w:t>
      </w:r>
      <w:r w:rsidRPr="008A59AD">
        <w:rPr>
          <w:sz w:val="28"/>
          <w:szCs w:val="28"/>
        </w:rPr>
        <w:t xml:space="preserve"> </w:t>
      </w:r>
      <w:r>
        <w:rPr>
          <w:sz w:val="28"/>
          <w:szCs w:val="28"/>
        </w:rPr>
        <w:t xml:space="preserve">    </w:t>
      </w:r>
    </w:p>
    <w:p w:rsidR="008811C1" w:rsidRDefault="008811C1" w:rsidP="005A1434">
      <w:pPr>
        <w:jc w:val="both"/>
        <w:rPr>
          <w:sz w:val="28"/>
          <w:szCs w:val="28"/>
        </w:rPr>
      </w:pPr>
      <w:r>
        <w:rPr>
          <w:sz w:val="28"/>
          <w:szCs w:val="28"/>
        </w:rPr>
        <w:t xml:space="preserve">              </w:t>
      </w:r>
      <w:r w:rsidRPr="008A59AD">
        <w:rPr>
          <w:sz w:val="28"/>
          <w:szCs w:val="28"/>
        </w:rPr>
        <w:t>Snažím sa zamestnať. Práce je v okolí Trnavy dosť. Pravidelne chodím na výberové konania. Dostávam veľmi slušné ponuky</w:t>
      </w:r>
      <w:r>
        <w:rPr>
          <w:sz w:val="28"/>
          <w:szCs w:val="28"/>
        </w:rPr>
        <w:t>, keď</w:t>
      </w:r>
      <w:r w:rsidRPr="008A59AD">
        <w:rPr>
          <w:sz w:val="28"/>
          <w:szCs w:val="28"/>
        </w:rPr>
        <w:t>že výberovým konaním vždy úspešne prejdem a výborne spravím skúšku. No problém je ten, že v týchto zamestnaniach je dvojsmenná  alebo trojsmenná prevádzka</w:t>
      </w:r>
      <w:r>
        <w:rPr>
          <w:sz w:val="28"/>
          <w:szCs w:val="28"/>
        </w:rPr>
        <w:t>.</w:t>
      </w:r>
      <w:r w:rsidRPr="008A59AD">
        <w:rPr>
          <w:sz w:val="28"/>
          <w:szCs w:val="28"/>
        </w:rPr>
        <w:t xml:space="preserve"> </w:t>
      </w:r>
      <w:r>
        <w:rPr>
          <w:sz w:val="28"/>
          <w:szCs w:val="28"/>
        </w:rPr>
        <w:t xml:space="preserve">Ja takúto prácu </w:t>
      </w:r>
      <w:r w:rsidRPr="008A59AD">
        <w:rPr>
          <w:sz w:val="28"/>
          <w:szCs w:val="28"/>
        </w:rPr>
        <w:t>nemôžem prijať a žiadna výnimka pre osamelú  matku s deťmi nie je</w:t>
      </w:r>
      <w:r>
        <w:rPr>
          <w:sz w:val="28"/>
          <w:szCs w:val="28"/>
        </w:rPr>
        <w:t xml:space="preserve">!!! </w:t>
      </w:r>
      <w:r w:rsidRPr="008A59AD">
        <w:rPr>
          <w:sz w:val="28"/>
          <w:szCs w:val="28"/>
        </w:rPr>
        <w:t xml:space="preserve">Z peňazí, ktoré momentálne poberám si nedokážem zaplatiť nájomné. </w:t>
      </w:r>
      <w:r>
        <w:rPr>
          <w:sz w:val="28"/>
          <w:szCs w:val="28"/>
        </w:rPr>
        <w:t xml:space="preserve">   </w:t>
      </w:r>
    </w:p>
    <w:p w:rsidR="008811C1" w:rsidRPr="008A59AD" w:rsidRDefault="008811C1" w:rsidP="005A1434">
      <w:pPr>
        <w:ind w:firstLine="708"/>
        <w:jc w:val="both"/>
        <w:rPr>
          <w:sz w:val="28"/>
          <w:szCs w:val="28"/>
        </w:rPr>
      </w:pPr>
      <w:bookmarkStart w:id="0" w:name="_GoBack"/>
      <w:bookmarkEnd w:id="0"/>
      <w:r w:rsidRPr="008A59AD">
        <w:rPr>
          <w:sz w:val="28"/>
          <w:szCs w:val="28"/>
        </w:rPr>
        <w:t>Vypočuli ste si len v krátkosti môj  ž</w:t>
      </w:r>
      <w:r>
        <w:rPr>
          <w:sz w:val="28"/>
          <w:szCs w:val="28"/>
        </w:rPr>
        <w:t xml:space="preserve">ivotný príbeh. Som žena osamelá </w:t>
      </w:r>
      <w:r w:rsidRPr="008A59AD">
        <w:rPr>
          <w:sz w:val="28"/>
          <w:szCs w:val="28"/>
        </w:rPr>
        <w:t xml:space="preserve">matka  ako stovky iných žien bez šance na slušnú prácu a skromný život s mojimi deťmi.  Chcem riadne pracovať a zabezpečovať svoju rodinu. Čo mám spraviť preto aby sme žili ako ľudia.    </w:t>
      </w:r>
    </w:p>
    <w:p w:rsidR="008811C1" w:rsidRPr="008A59AD" w:rsidRDefault="008811C1" w:rsidP="008A59AD">
      <w:pPr>
        <w:jc w:val="both"/>
        <w:rPr>
          <w:sz w:val="28"/>
          <w:szCs w:val="28"/>
        </w:rPr>
      </w:pPr>
      <w:r w:rsidRPr="008A59AD">
        <w:rPr>
          <w:sz w:val="28"/>
          <w:szCs w:val="28"/>
        </w:rPr>
        <w:t>Ďakujem</w:t>
      </w:r>
    </w:p>
    <w:sectPr w:rsidR="008811C1" w:rsidRPr="008A59AD" w:rsidSect="009E56C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1C1" w:rsidRDefault="008811C1">
      <w:r>
        <w:separator/>
      </w:r>
    </w:p>
  </w:endnote>
  <w:endnote w:type="continuationSeparator" w:id="0">
    <w:p w:rsidR="008811C1" w:rsidRDefault="00881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C1" w:rsidRDefault="008811C1" w:rsidP="004A0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811C1" w:rsidRDefault="008811C1" w:rsidP="007B0E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C1" w:rsidRDefault="008811C1" w:rsidP="004A0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811C1" w:rsidRDefault="008811C1" w:rsidP="007B0E7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1C1" w:rsidRDefault="008811C1">
      <w:r>
        <w:separator/>
      </w:r>
    </w:p>
  </w:footnote>
  <w:footnote w:type="continuationSeparator" w:id="0">
    <w:p w:rsidR="008811C1" w:rsidRDefault="00881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C1" w:rsidRDefault="008811C1" w:rsidP="007B0E79">
    <w:pPr>
      <w:pStyle w:val="Header"/>
      <w:jc w:val="right"/>
    </w:pPr>
    <w:r>
      <w:t>Renáta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313"/>
    <w:rsid w:val="00004313"/>
    <w:rsid w:val="0001529B"/>
    <w:rsid w:val="000B06DB"/>
    <w:rsid w:val="00304B00"/>
    <w:rsid w:val="004A05F6"/>
    <w:rsid w:val="004C5119"/>
    <w:rsid w:val="004E7C6B"/>
    <w:rsid w:val="00532FE9"/>
    <w:rsid w:val="0057404C"/>
    <w:rsid w:val="005A1434"/>
    <w:rsid w:val="005D51DE"/>
    <w:rsid w:val="007B0E79"/>
    <w:rsid w:val="008811C1"/>
    <w:rsid w:val="008A59AD"/>
    <w:rsid w:val="008B53DB"/>
    <w:rsid w:val="009572F0"/>
    <w:rsid w:val="009E56CC"/>
    <w:rsid w:val="00A52AAB"/>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C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B0E79"/>
    <w:pPr>
      <w:tabs>
        <w:tab w:val="center" w:pos="4536"/>
        <w:tab w:val="right" w:pos="9072"/>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7B0E79"/>
    <w:rPr>
      <w:rFonts w:cs="Times New Roman"/>
    </w:rPr>
  </w:style>
  <w:style w:type="paragraph" w:styleId="Header">
    <w:name w:val="header"/>
    <w:basedOn w:val="Normal"/>
    <w:link w:val="HeaderChar"/>
    <w:uiPriority w:val="99"/>
    <w:rsid w:val="007B0E79"/>
    <w:pPr>
      <w:tabs>
        <w:tab w:val="center" w:pos="4536"/>
        <w:tab w:val="right" w:pos="9072"/>
      </w:tabs>
    </w:pPr>
  </w:style>
  <w:style w:type="character" w:customStyle="1" w:styleId="HeaderChar">
    <w:name w:val="Header Char"/>
    <w:basedOn w:val="DefaultParagraphFont"/>
    <w:link w:val="Header"/>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428</Words>
  <Characters>2444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Vážené dámy a páni</dc:title>
  <dc:subject/>
  <dc:creator>Jozefinum</dc:creator>
  <cp:keywords/>
  <dc:description/>
  <cp:lastModifiedBy>Kusa</cp:lastModifiedBy>
  <cp:revision>2</cp:revision>
  <cp:lastPrinted>2012-02-27T13:46:00Z</cp:lastPrinted>
  <dcterms:created xsi:type="dcterms:W3CDTF">2012-02-28T16:57:00Z</dcterms:created>
  <dcterms:modified xsi:type="dcterms:W3CDTF">2012-02-28T16:57:00Z</dcterms:modified>
</cp:coreProperties>
</file>